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05" w:rsidRDefault="00E17A05" w:rsidP="00E17A0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E17A05" w:rsidRPr="00012B97" w:rsidRDefault="00E17A05" w:rsidP="00E17A05">
      <w:pPr>
        <w:pStyle w:val="a6"/>
        <w:jc w:val="center"/>
        <w:rPr>
          <w:b/>
          <w:sz w:val="24"/>
          <w:szCs w:val="24"/>
          <w:lang w:val="ru-RU"/>
        </w:rPr>
      </w:pPr>
    </w:p>
    <w:p w:rsidR="00E17A05" w:rsidRDefault="00E17A05" w:rsidP="00E17A0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E17A05" w:rsidRPr="00B227BB" w:rsidRDefault="00E17A05" w:rsidP="00E17A05">
      <w:pPr>
        <w:jc w:val="center"/>
        <w:rPr>
          <w:b/>
          <w:spacing w:val="20"/>
          <w:sz w:val="28"/>
          <w:szCs w:val="28"/>
        </w:rPr>
      </w:pPr>
    </w:p>
    <w:p w:rsidR="00E17A05" w:rsidRDefault="00E17A05" w:rsidP="00E17A0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E17A05" w:rsidRPr="0010354C" w:rsidRDefault="00E17A05" w:rsidP="00E17A05"/>
    <w:p w:rsidR="00E17A05" w:rsidRDefault="00E17A05" w:rsidP="00E17A0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E17A05" w:rsidRPr="00B227BB" w:rsidRDefault="00E17A05" w:rsidP="00E17A0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E17A05" w:rsidRPr="00782A38" w:rsidTr="00721402">
        <w:trPr>
          <w:trHeight w:val="620"/>
        </w:trPr>
        <w:tc>
          <w:tcPr>
            <w:tcW w:w="3340" w:type="dxa"/>
          </w:tcPr>
          <w:p w:rsidR="00E17A05" w:rsidRPr="00782A38" w:rsidRDefault="00E17A05" w:rsidP="00721402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19 </w:t>
            </w:r>
            <w:r>
              <w:rPr>
                <w:sz w:val="28"/>
                <w:szCs w:val="28"/>
                <w:u w:val="single"/>
              </w:rPr>
              <w:t>серпня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E17A05" w:rsidRPr="00782A38" w:rsidRDefault="00E17A05" w:rsidP="00721402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E17A05" w:rsidRPr="00CF60E3" w:rsidRDefault="00E17A05" w:rsidP="00721402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211</w:t>
            </w:r>
          </w:p>
        </w:tc>
      </w:tr>
    </w:tbl>
    <w:p w:rsidR="00E17A05" w:rsidRPr="00CE3598" w:rsidRDefault="00E17A05" w:rsidP="00E17A05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E17A05" w:rsidRPr="00CE3598" w:rsidRDefault="00E17A05" w:rsidP="00E17A05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E17A05" w:rsidRPr="005C37EE" w:rsidRDefault="00E17A05" w:rsidP="00E17A05"/>
    <w:p w:rsidR="00E17A05" w:rsidRPr="00CB7B74" w:rsidRDefault="00E17A05" w:rsidP="00E17A0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30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724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Pr="00CB7B74">
        <w:rPr>
          <w:sz w:val="28"/>
          <w:szCs w:val="28"/>
        </w:rPr>
        <w:t>/ЕО</w:t>
      </w:r>
    </w:p>
    <w:p w:rsidR="00E17A05" w:rsidRPr="00CB7B74" w:rsidRDefault="00E17A05" w:rsidP="00E17A0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E17A05" w:rsidRPr="00CB7B74" w:rsidRDefault="00E17A05" w:rsidP="00E17A05">
      <w:pPr>
        <w:ind w:firstLine="567"/>
        <w:rPr>
          <w:sz w:val="28"/>
          <w:szCs w:val="28"/>
        </w:rPr>
      </w:pPr>
    </w:p>
    <w:p w:rsidR="00E17A05" w:rsidRPr="00CB7B74" w:rsidRDefault="00E17A05" w:rsidP="00E17A05">
      <w:pPr>
        <w:numPr>
          <w:ilvl w:val="0"/>
          <w:numId w:val="28"/>
        </w:numPr>
        <w:tabs>
          <w:tab w:val="left" w:pos="851"/>
        </w:tabs>
        <w:spacing w:after="100" w:afterAutospacing="1"/>
        <w:ind w:left="0" w:firstLine="568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14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42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691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332</w:t>
      </w:r>
      <w:r w:rsidRPr="00CB7B74">
        <w:rPr>
          <w:sz w:val="28"/>
          <w:szCs w:val="28"/>
        </w:rPr>
        <w:t xml:space="preserve"> тис. грн, у тому числі:</w:t>
      </w:r>
    </w:p>
    <w:p w:rsidR="00E17A05" w:rsidRPr="00CB7B74" w:rsidRDefault="00E17A05" w:rsidP="00E17A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33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046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002</w:t>
      </w:r>
      <w:r w:rsidRPr="00CB7B74">
        <w:rPr>
          <w:sz w:val="28"/>
          <w:szCs w:val="28"/>
        </w:rPr>
        <w:t xml:space="preserve"> тис. грн; </w:t>
      </w:r>
    </w:p>
    <w:p w:rsidR="00E17A05" w:rsidRPr="00CB7B74" w:rsidRDefault="00E17A05" w:rsidP="00E17A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E17A05" w:rsidRDefault="00E17A05" w:rsidP="00E17A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9 645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330</w:t>
      </w:r>
      <w:r w:rsidRPr="00CB7B74">
        <w:rPr>
          <w:sz w:val="28"/>
          <w:szCs w:val="28"/>
        </w:rPr>
        <w:t xml:space="preserve"> тис. гривень.</w:t>
      </w:r>
    </w:p>
    <w:p w:rsidR="00E17A05" w:rsidRDefault="00E17A05" w:rsidP="00E17A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38 355,850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E17A05" w:rsidRPr="00CB7B74" w:rsidRDefault="00E17A05" w:rsidP="00E17A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30 198,577</w:t>
      </w:r>
      <w:r w:rsidRPr="00CB7B74">
        <w:rPr>
          <w:sz w:val="28"/>
          <w:szCs w:val="28"/>
        </w:rPr>
        <w:t xml:space="preserve"> тис. грн; </w:t>
      </w:r>
    </w:p>
    <w:p w:rsidR="00E17A05" w:rsidRPr="00CB7B74" w:rsidRDefault="00E17A05" w:rsidP="00E17A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E17A05" w:rsidRDefault="00E17A05" w:rsidP="00E17A0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8 157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273</w:t>
      </w:r>
      <w:r w:rsidRPr="00CB7B74">
        <w:rPr>
          <w:sz w:val="28"/>
          <w:szCs w:val="28"/>
        </w:rPr>
        <w:t xml:space="preserve"> тис. гривень.</w:t>
      </w:r>
    </w:p>
    <w:p w:rsidR="00E17A05" w:rsidRPr="00F60230" w:rsidRDefault="00E17A05" w:rsidP="00E17A05">
      <w:pPr>
        <w:numPr>
          <w:ilvl w:val="0"/>
          <w:numId w:val="2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E17A05" w:rsidRPr="001943C1" w:rsidRDefault="00E17A05" w:rsidP="00E17A0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E17A05" w:rsidRPr="006D6519" w:rsidRDefault="00E17A05" w:rsidP="00E17A0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E17A05" w:rsidRPr="006D6519" w:rsidRDefault="00E17A05" w:rsidP="00E17A0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E17A05" w:rsidRDefault="00E17A05" w:rsidP="00E17A05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E17A05" w:rsidRDefault="00E17A05" w:rsidP="00E17A05">
      <w:pPr>
        <w:pStyle w:val="a6"/>
        <w:jc w:val="center"/>
        <w:rPr>
          <w:color w:val="000000"/>
        </w:rPr>
      </w:pPr>
    </w:p>
    <w:p w:rsidR="00E17A05" w:rsidRDefault="00E17A05" w:rsidP="00E17A05">
      <w:pPr>
        <w:pStyle w:val="a6"/>
        <w:jc w:val="center"/>
        <w:rPr>
          <w:b/>
          <w:sz w:val="24"/>
          <w:szCs w:val="24"/>
          <w:lang w:val="ru-RU"/>
        </w:rPr>
      </w:pPr>
    </w:p>
    <w:p w:rsidR="00E17A05" w:rsidRDefault="00E17A05" w:rsidP="00E17A05">
      <w:pPr>
        <w:pStyle w:val="a6"/>
        <w:jc w:val="center"/>
        <w:rPr>
          <w:b/>
          <w:sz w:val="24"/>
          <w:szCs w:val="24"/>
          <w:lang w:val="ru-RU"/>
        </w:rPr>
      </w:pPr>
    </w:p>
    <w:p w:rsidR="00E17A05" w:rsidRPr="00BE35C2" w:rsidRDefault="00E17A05" w:rsidP="00E17A05">
      <w:pPr>
        <w:pStyle w:val="a6"/>
        <w:jc w:val="center"/>
      </w:pPr>
    </w:p>
    <w:p w:rsidR="00E17A05" w:rsidRDefault="00E17A05" w:rsidP="00E17A05">
      <w:pPr>
        <w:pStyle w:val="a6"/>
        <w:jc w:val="center"/>
        <w:rPr>
          <w:color w:val="000000"/>
        </w:rPr>
      </w:pPr>
    </w:p>
    <w:p w:rsidR="00E17A05" w:rsidRDefault="00E17A05" w:rsidP="00E17A05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E17A05" w:rsidRDefault="00510245" w:rsidP="00E17A05"/>
    <w:sectPr w:rsidR="00510245" w:rsidRPr="00E17A05" w:rsidSect="00CF589A">
      <w:headerReference w:type="even" r:id="rId8"/>
      <w:headerReference w:type="default" r:id="rId9"/>
      <w:headerReference w:type="first" r:id="rId10"/>
      <w:pgSz w:w="11907" w:h="16840" w:code="9"/>
      <w:pgMar w:top="1418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85" w:rsidRDefault="003E6F85">
      <w:r>
        <w:separator/>
      </w:r>
    </w:p>
  </w:endnote>
  <w:endnote w:type="continuationSeparator" w:id="0">
    <w:p w:rsidR="003E6F85" w:rsidRDefault="003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85" w:rsidRDefault="003E6F85">
      <w:r>
        <w:separator/>
      </w:r>
    </w:p>
  </w:footnote>
  <w:footnote w:type="continuationSeparator" w:id="0">
    <w:p w:rsidR="003E6F85" w:rsidRDefault="003E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AC3BA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604D7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6"/>
  </w:num>
  <w:num w:numId="5">
    <w:abstractNumId w:val="8"/>
  </w:num>
  <w:num w:numId="6">
    <w:abstractNumId w:val="20"/>
  </w:num>
  <w:num w:numId="7">
    <w:abstractNumId w:val="16"/>
  </w:num>
  <w:num w:numId="8">
    <w:abstractNumId w:val="17"/>
  </w:num>
  <w:num w:numId="9">
    <w:abstractNumId w:val="27"/>
  </w:num>
  <w:num w:numId="10">
    <w:abstractNumId w:val="19"/>
  </w:num>
  <w:num w:numId="11">
    <w:abstractNumId w:val="22"/>
  </w:num>
  <w:num w:numId="12">
    <w:abstractNumId w:val="6"/>
  </w:num>
  <w:num w:numId="13">
    <w:abstractNumId w:val="0"/>
  </w:num>
  <w:num w:numId="14">
    <w:abstractNumId w:val="1"/>
  </w:num>
  <w:num w:numId="15">
    <w:abstractNumId w:val="23"/>
  </w:num>
  <w:num w:numId="16">
    <w:abstractNumId w:val="25"/>
  </w:num>
  <w:num w:numId="17">
    <w:abstractNumId w:val="4"/>
  </w:num>
  <w:num w:numId="18">
    <w:abstractNumId w:val="18"/>
  </w:num>
  <w:num w:numId="19">
    <w:abstractNumId w:val="24"/>
  </w:num>
  <w:num w:numId="20">
    <w:abstractNumId w:val="5"/>
  </w:num>
  <w:num w:numId="21">
    <w:abstractNumId w:val="11"/>
  </w:num>
  <w:num w:numId="22">
    <w:abstractNumId w:val="13"/>
  </w:num>
  <w:num w:numId="23">
    <w:abstractNumId w:val="21"/>
  </w:num>
  <w:num w:numId="24">
    <w:abstractNumId w:val="10"/>
  </w:num>
  <w:num w:numId="25">
    <w:abstractNumId w:val="15"/>
  </w:num>
  <w:num w:numId="26">
    <w:abstractNumId w:val="12"/>
  </w:num>
  <w:num w:numId="27">
    <w:abstractNumId w:val="14"/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6F85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1402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3BA4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589A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17A05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E153-9E8B-448F-BADA-BB45D106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59B4-8AB3-4616-AC0A-20059701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2024-12-23T10:26:00Z</dcterms:created>
  <dcterms:modified xsi:type="dcterms:W3CDTF">2024-12-23T10:26:00Z</dcterms:modified>
</cp:coreProperties>
</file>